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C4" w:rsidRDefault="00A069C4" w:rsidP="00A069C4">
      <w:pPr>
        <w:pStyle w:val="ConsPlusNonformat"/>
        <w:tabs>
          <w:tab w:val="left" w:pos="921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1076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C4" w:rsidRPr="00315896" w:rsidRDefault="00A069C4" w:rsidP="00A069C4">
      <w:pPr>
        <w:jc w:val="center"/>
        <w:rPr>
          <w:b/>
        </w:rPr>
      </w:pPr>
      <w:r w:rsidRPr="00315896">
        <w:rPr>
          <w:b/>
        </w:rPr>
        <w:t xml:space="preserve">Российская Федерация </w:t>
      </w:r>
    </w:p>
    <w:p w:rsidR="00A069C4" w:rsidRPr="00315896" w:rsidRDefault="00A069C4" w:rsidP="00A069C4">
      <w:pPr>
        <w:jc w:val="center"/>
        <w:rPr>
          <w:b/>
        </w:rPr>
      </w:pPr>
      <w:r w:rsidRPr="00315896">
        <w:rPr>
          <w:b/>
        </w:rPr>
        <w:t xml:space="preserve">Новгородская область </w:t>
      </w:r>
      <w:proofErr w:type="spellStart"/>
      <w:r w:rsidRPr="00315896">
        <w:rPr>
          <w:b/>
        </w:rPr>
        <w:t>Маловишерский</w:t>
      </w:r>
      <w:proofErr w:type="spellEnd"/>
      <w:r w:rsidRPr="00315896">
        <w:rPr>
          <w:b/>
        </w:rPr>
        <w:t xml:space="preserve"> район</w:t>
      </w:r>
    </w:p>
    <w:p w:rsidR="00A069C4" w:rsidRPr="00315896" w:rsidRDefault="00A069C4" w:rsidP="00A069C4">
      <w:pPr>
        <w:pStyle w:val="1"/>
        <w:rPr>
          <w:sz w:val="24"/>
          <w:szCs w:val="24"/>
        </w:rPr>
      </w:pPr>
    </w:p>
    <w:p w:rsidR="00A069C4" w:rsidRPr="00315896" w:rsidRDefault="00A069C4" w:rsidP="00A069C4">
      <w:pPr>
        <w:jc w:val="center"/>
        <w:rPr>
          <w:b/>
        </w:rPr>
      </w:pPr>
      <w:r w:rsidRPr="00315896">
        <w:rPr>
          <w:b/>
        </w:rPr>
        <w:t>АДМИНИСТРАЦИЯ БОЛЬШЕВИШЕРСКОГО ГОРОДСКОГО ПОСЕЛЕНИЯ</w:t>
      </w:r>
    </w:p>
    <w:p w:rsidR="00A069C4" w:rsidRPr="00097DD3" w:rsidRDefault="00A069C4" w:rsidP="00A069C4">
      <w:pPr>
        <w:pStyle w:val="3"/>
        <w:rPr>
          <w:sz w:val="28"/>
          <w:szCs w:val="28"/>
        </w:rPr>
      </w:pPr>
      <w:proofErr w:type="gramStart"/>
      <w:r w:rsidRPr="00097DD3">
        <w:rPr>
          <w:sz w:val="28"/>
          <w:szCs w:val="28"/>
        </w:rPr>
        <w:t>П</w:t>
      </w:r>
      <w:proofErr w:type="gramEnd"/>
      <w:r w:rsidRPr="00097DD3">
        <w:rPr>
          <w:sz w:val="28"/>
          <w:szCs w:val="28"/>
        </w:rPr>
        <w:t xml:space="preserve"> О С Т А Н О В Л Е Н И Е</w:t>
      </w:r>
    </w:p>
    <w:p w:rsidR="00A069C4" w:rsidRPr="008F52ED" w:rsidRDefault="00A069C4" w:rsidP="00A069C4">
      <w:pPr>
        <w:jc w:val="both"/>
        <w:rPr>
          <w:b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524"/>
        <w:gridCol w:w="1427"/>
        <w:gridCol w:w="425"/>
        <w:gridCol w:w="650"/>
      </w:tblGrid>
      <w:tr w:rsidR="00A069C4" w:rsidRPr="00E82C92" w:rsidTr="00353EAA">
        <w:trPr>
          <w:cantSplit/>
          <w:trHeight w:val="302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069C4" w:rsidRPr="000B00B1" w:rsidRDefault="00A069C4" w:rsidP="00353EAA">
            <w:r w:rsidRPr="000B00B1">
              <w:t xml:space="preserve">от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C4" w:rsidRPr="000B00B1" w:rsidRDefault="000B00B1" w:rsidP="00353EAA">
            <w:pPr>
              <w:ind w:right="-392"/>
            </w:pPr>
            <w:r w:rsidRPr="000B00B1">
              <w:t>21.08</w:t>
            </w:r>
            <w:r w:rsidR="00A069C4" w:rsidRPr="000B00B1">
              <w:t>.2020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69C4" w:rsidRPr="000B00B1" w:rsidRDefault="00A069C4" w:rsidP="00353EAA">
            <w:r w:rsidRPr="000B00B1">
              <w:t>№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C4" w:rsidRPr="000B00B1" w:rsidRDefault="00A069C4" w:rsidP="00353EAA">
            <w:r w:rsidRPr="000B00B1">
              <w:t>1</w:t>
            </w:r>
            <w:r w:rsidR="000B00B1" w:rsidRPr="000B00B1">
              <w:t>89</w:t>
            </w:r>
          </w:p>
        </w:tc>
      </w:tr>
    </w:tbl>
    <w:p w:rsidR="00A069C4" w:rsidRPr="001D7739" w:rsidRDefault="00A069C4" w:rsidP="00A069C4">
      <w:pPr>
        <w:rPr>
          <w:sz w:val="24"/>
        </w:rPr>
      </w:pPr>
      <w:r w:rsidRPr="00221E11">
        <w:rPr>
          <w:sz w:val="24"/>
        </w:rPr>
        <w:t>п. Большая Вишера</w:t>
      </w:r>
    </w:p>
    <w:p w:rsidR="00A069C4" w:rsidRPr="008F52ED" w:rsidRDefault="00A069C4" w:rsidP="00A069C4">
      <w:pPr>
        <w:rPr>
          <w:b/>
          <w:szCs w:val="28"/>
        </w:rPr>
      </w:pPr>
    </w:p>
    <w:p w:rsidR="00A069C4" w:rsidRPr="008F52ED" w:rsidRDefault="00A069C4" w:rsidP="00A069C4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A069C4" w:rsidRPr="00342F3F" w:rsidTr="00353EA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069C4" w:rsidRPr="00342F3F" w:rsidRDefault="00A069C4" w:rsidP="00353EAA">
            <w:pPr>
              <w:spacing w:line="240" w:lineRule="exact"/>
              <w:jc w:val="both"/>
              <w:rPr>
                <w:b/>
              </w:rPr>
            </w:pPr>
            <w:r w:rsidRPr="00342F3F">
              <w:rPr>
                <w:b/>
              </w:rPr>
              <w:t xml:space="preserve"> </w:t>
            </w:r>
            <w:r>
              <w:rPr>
                <w:b/>
              </w:rPr>
              <w:t>О проведен</w:t>
            </w:r>
            <w:proofErr w:type="gramStart"/>
            <w:r>
              <w:rPr>
                <w:b/>
              </w:rPr>
              <w:t>ии ау</w:t>
            </w:r>
            <w:proofErr w:type="gramEnd"/>
            <w:r>
              <w:rPr>
                <w:b/>
              </w:rPr>
              <w:t>кциона на право заключения договора аренды муниципального имущества</w:t>
            </w:r>
          </w:p>
        </w:tc>
      </w:tr>
    </w:tbl>
    <w:p w:rsidR="00A069C4" w:rsidRDefault="00A069C4" w:rsidP="00A069C4">
      <w:pPr>
        <w:jc w:val="both"/>
      </w:pPr>
    </w:p>
    <w:p w:rsidR="00A069C4" w:rsidRPr="004B7B4F" w:rsidRDefault="00A069C4" w:rsidP="00A069C4">
      <w:pPr>
        <w:jc w:val="both"/>
        <w:rPr>
          <w:szCs w:val="28"/>
        </w:rPr>
      </w:pPr>
      <w:r>
        <w:tab/>
      </w:r>
      <w:proofErr w:type="gramStart"/>
      <w:r>
        <w:rPr>
          <w:szCs w:val="28"/>
        </w:rPr>
        <w:t xml:space="preserve">В соответствии с </w:t>
      </w:r>
      <w:r w:rsidRPr="00316D04">
        <w:rPr>
          <w:szCs w:val="28"/>
        </w:rPr>
        <w:t xml:space="preserve">Приказом Федеральной антимонопольной службы от 10.02.2010 № </w:t>
      </w:r>
      <w:smartTag w:uri="urn:schemas-microsoft-com:office:cs:smarttags" w:element="NumConv6p0">
        <w:smartTagPr>
          <w:attr w:name="sch" w:val="1"/>
          <w:attr w:name="val" w:val="67"/>
        </w:smartTagPr>
        <w:r w:rsidRPr="00316D04">
          <w:rPr>
            <w:szCs w:val="28"/>
          </w:rPr>
          <w:t>67</w:t>
        </w:r>
      </w:smartTag>
      <w:r w:rsidRPr="00316D04">
        <w:rPr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</w:t>
      </w:r>
      <w:proofErr w:type="gramEnd"/>
      <w:r w:rsidRPr="00316D04">
        <w:rPr>
          <w:szCs w:val="28"/>
        </w:rPr>
        <w:t xml:space="preserve"> конкурса»</w:t>
      </w:r>
    </w:p>
    <w:p w:rsidR="00A069C4" w:rsidRDefault="00A069C4" w:rsidP="00A069C4">
      <w:pPr>
        <w:ind w:firstLine="142"/>
        <w:rPr>
          <w:b/>
          <w:szCs w:val="28"/>
        </w:rPr>
      </w:pPr>
      <w:r>
        <w:rPr>
          <w:b/>
          <w:szCs w:val="28"/>
        </w:rPr>
        <w:t>П</w:t>
      </w:r>
      <w:r w:rsidRPr="00555DBF">
        <w:rPr>
          <w:b/>
          <w:szCs w:val="28"/>
        </w:rPr>
        <w:t>остановляю:</w:t>
      </w:r>
    </w:p>
    <w:p w:rsidR="00A069C4" w:rsidRPr="00555DBF" w:rsidRDefault="00A069C4" w:rsidP="00A069C4">
      <w:pPr>
        <w:ind w:firstLine="142"/>
        <w:jc w:val="center"/>
        <w:rPr>
          <w:b/>
          <w:szCs w:val="28"/>
        </w:rPr>
      </w:pPr>
    </w:p>
    <w:p w:rsidR="00A069C4" w:rsidRDefault="00A069C4" w:rsidP="00A069C4">
      <w:pPr>
        <w:tabs>
          <w:tab w:val="left" w:pos="1134"/>
        </w:tabs>
        <w:ind w:left="142"/>
        <w:jc w:val="both"/>
        <w:rPr>
          <w:szCs w:val="28"/>
        </w:rPr>
      </w:pPr>
      <w:r>
        <w:rPr>
          <w:szCs w:val="28"/>
        </w:rPr>
        <w:t xml:space="preserve">       1. </w:t>
      </w:r>
      <w:r w:rsidRPr="001B063A">
        <w:rPr>
          <w:szCs w:val="28"/>
        </w:rPr>
        <w:t xml:space="preserve">Провести </w:t>
      </w:r>
      <w:r>
        <w:rPr>
          <w:szCs w:val="28"/>
        </w:rPr>
        <w:t>аукцион</w:t>
      </w:r>
      <w:r w:rsidRPr="001B063A">
        <w:rPr>
          <w:szCs w:val="28"/>
        </w:rPr>
        <w:t xml:space="preserve"> с открытой ф</w:t>
      </w:r>
      <w:r>
        <w:rPr>
          <w:szCs w:val="28"/>
        </w:rPr>
        <w:t>ормой подачи предложений по цене и</w:t>
      </w:r>
      <w:r w:rsidRPr="001B063A">
        <w:rPr>
          <w:szCs w:val="28"/>
        </w:rPr>
        <w:t xml:space="preserve"> </w:t>
      </w:r>
      <w:r>
        <w:rPr>
          <w:szCs w:val="28"/>
        </w:rPr>
        <w:t xml:space="preserve">по составу участников на право заключения договора аренды имущества Администрации Большевишерского городского поселения - нежилого строения, общей площадью 298,0 кв.м. с кадастровым номером </w:t>
      </w:r>
      <w:r w:rsidRPr="008E03DD">
        <w:rPr>
          <w:szCs w:val="28"/>
        </w:rPr>
        <w:t>53:08:031604:0024:159/20</w:t>
      </w:r>
      <w:r>
        <w:rPr>
          <w:szCs w:val="28"/>
        </w:rPr>
        <w:t xml:space="preserve">, расположенного по адресу: Новгородская область, </w:t>
      </w:r>
      <w:proofErr w:type="spellStart"/>
      <w:r>
        <w:rPr>
          <w:szCs w:val="28"/>
        </w:rPr>
        <w:t>Маловишерский</w:t>
      </w:r>
      <w:proofErr w:type="spellEnd"/>
      <w:r>
        <w:rPr>
          <w:szCs w:val="28"/>
        </w:rPr>
        <w:t xml:space="preserve"> район, п. Большая Вишера, ул. </w:t>
      </w:r>
      <w:proofErr w:type="spellStart"/>
      <w:r>
        <w:rPr>
          <w:szCs w:val="28"/>
        </w:rPr>
        <w:t>Поболотина</w:t>
      </w:r>
      <w:proofErr w:type="spellEnd"/>
      <w:r>
        <w:rPr>
          <w:szCs w:val="28"/>
        </w:rPr>
        <w:t>, д.9, для предоставления банных услуг.</w:t>
      </w:r>
    </w:p>
    <w:p w:rsidR="00A069C4" w:rsidRDefault="00A069C4" w:rsidP="00A069C4">
      <w:pPr>
        <w:tabs>
          <w:tab w:val="left" w:pos="1134"/>
        </w:tabs>
        <w:ind w:left="142"/>
        <w:jc w:val="both"/>
        <w:rPr>
          <w:szCs w:val="28"/>
        </w:rPr>
      </w:pPr>
      <w:r>
        <w:rPr>
          <w:szCs w:val="28"/>
        </w:rPr>
        <w:t xml:space="preserve">      2. Установить начальную цену предмета аукциона в виде годовой арендной платы, определенной в соответствии с действующим законодательством об оценочной деятельности на основании отчета ИП </w:t>
      </w:r>
      <w:r w:rsidRPr="008E03DD">
        <w:rPr>
          <w:szCs w:val="28"/>
        </w:rPr>
        <w:t>Андреева А.В № 27/2020</w:t>
      </w:r>
      <w:r>
        <w:rPr>
          <w:szCs w:val="28"/>
        </w:rPr>
        <w:t xml:space="preserve"> об </w:t>
      </w:r>
      <w:r w:rsidR="00BF1590">
        <w:rPr>
          <w:szCs w:val="28"/>
        </w:rPr>
        <w:t xml:space="preserve">оценке рыночной стоимости годовой арендной платы за </w:t>
      </w:r>
      <w:r>
        <w:rPr>
          <w:szCs w:val="28"/>
        </w:rPr>
        <w:t xml:space="preserve">здание бани, </w:t>
      </w:r>
      <w:r w:rsidR="00BF1590">
        <w:rPr>
          <w:szCs w:val="28"/>
        </w:rPr>
        <w:t>находящееся</w:t>
      </w:r>
      <w:r>
        <w:rPr>
          <w:szCs w:val="28"/>
        </w:rPr>
        <w:t xml:space="preserve"> по адресу: Новгородская область, </w:t>
      </w:r>
      <w:proofErr w:type="spellStart"/>
      <w:r>
        <w:rPr>
          <w:szCs w:val="28"/>
        </w:rPr>
        <w:t>Маловишерский</w:t>
      </w:r>
      <w:proofErr w:type="spellEnd"/>
      <w:r>
        <w:rPr>
          <w:szCs w:val="28"/>
        </w:rPr>
        <w:t xml:space="preserve"> район, п. Большая Вишера, ул. </w:t>
      </w:r>
      <w:proofErr w:type="spellStart"/>
      <w:r>
        <w:rPr>
          <w:szCs w:val="28"/>
        </w:rPr>
        <w:t>Поболотина</w:t>
      </w:r>
      <w:proofErr w:type="spellEnd"/>
      <w:r>
        <w:rPr>
          <w:szCs w:val="28"/>
        </w:rPr>
        <w:t xml:space="preserve">, д.9 в размере </w:t>
      </w:r>
      <w:r w:rsidRPr="008E03DD">
        <w:rPr>
          <w:szCs w:val="28"/>
        </w:rPr>
        <w:t>81 000,00 (Восемьдесят одна тысяча) рублей 00 копеек</w:t>
      </w:r>
      <w:r>
        <w:rPr>
          <w:szCs w:val="28"/>
        </w:rPr>
        <w:t xml:space="preserve"> в год, в том </w:t>
      </w:r>
      <w:r w:rsidRPr="008E03DD">
        <w:rPr>
          <w:szCs w:val="28"/>
        </w:rPr>
        <w:t>числе НДС 13 500,00 (Тринадцать тысяч пятьсот) рублей 00 копеек.</w:t>
      </w:r>
    </w:p>
    <w:p w:rsidR="00A069C4" w:rsidRDefault="00A069C4" w:rsidP="00A069C4">
      <w:pPr>
        <w:tabs>
          <w:tab w:val="left" w:pos="1134"/>
        </w:tabs>
        <w:ind w:left="142"/>
        <w:jc w:val="both"/>
        <w:rPr>
          <w:szCs w:val="28"/>
        </w:rPr>
      </w:pPr>
      <w:r>
        <w:rPr>
          <w:szCs w:val="28"/>
        </w:rPr>
        <w:t xml:space="preserve">      3. Утвердить аукционную документацию, проект договора аренды имущества Администрации Большевишерского городского поселения.</w:t>
      </w:r>
    </w:p>
    <w:p w:rsidR="00A069C4" w:rsidRDefault="00F84321" w:rsidP="00A069C4">
      <w:pPr>
        <w:tabs>
          <w:tab w:val="left" w:pos="1134"/>
        </w:tabs>
        <w:ind w:left="142"/>
        <w:jc w:val="both"/>
        <w:rPr>
          <w:szCs w:val="28"/>
        </w:rPr>
      </w:pPr>
      <w:r>
        <w:rPr>
          <w:szCs w:val="28"/>
        </w:rPr>
        <w:lastRenderedPageBreak/>
        <w:t xml:space="preserve">      4. </w:t>
      </w:r>
      <w:r w:rsidR="00A069C4" w:rsidRPr="00D03223">
        <w:rPr>
          <w:szCs w:val="28"/>
        </w:rPr>
        <w:t>Разместить извещение и до</w:t>
      </w:r>
      <w:r w:rsidR="00A069C4">
        <w:rPr>
          <w:szCs w:val="28"/>
        </w:rPr>
        <w:t>кументацию о проведен</w:t>
      </w:r>
      <w:proofErr w:type="gramStart"/>
      <w:r w:rsidR="00A069C4">
        <w:rPr>
          <w:szCs w:val="28"/>
        </w:rPr>
        <w:t>ии ау</w:t>
      </w:r>
      <w:proofErr w:type="gramEnd"/>
      <w:r w:rsidR="00A069C4">
        <w:rPr>
          <w:szCs w:val="28"/>
        </w:rPr>
        <w:t>кциона</w:t>
      </w:r>
      <w:r w:rsidR="00A069C4" w:rsidRPr="00D03223">
        <w:rPr>
          <w:szCs w:val="28"/>
        </w:rPr>
        <w:t xml:space="preserve">, </w:t>
      </w:r>
      <w:r w:rsidR="00A069C4">
        <w:rPr>
          <w:szCs w:val="28"/>
        </w:rPr>
        <w:t>указанного</w:t>
      </w:r>
      <w:r w:rsidR="00A069C4" w:rsidRPr="00D03223">
        <w:rPr>
          <w:szCs w:val="28"/>
        </w:rPr>
        <w:t xml:space="preserve"> в пункте 1, на официальном сайте торгов </w:t>
      </w:r>
      <w:hyperlink r:id="rId9" w:history="1">
        <w:r w:rsidR="00A069C4" w:rsidRPr="00D03223">
          <w:rPr>
            <w:rStyle w:val="a3"/>
            <w:szCs w:val="28"/>
            <w:lang w:val="en-US"/>
          </w:rPr>
          <w:t>www</w:t>
        </w:r>
        <w:r w:rsidR="00A069C4" w:rsidRPr="00D03223">
          <w:rPr>
            <w:rStyle w:val="a3"/>
            <w:szCs w:val="28"/>
          </w:rPr>
          <w:t>.</w:t>
        </w:r>
        <w:proofErr w:type="spellStart"/>
        <w:r w:rsidR="00A069C4" w:rsidRPr="00D03223">
          <w:rPr>
            <w:rStyle w:val="a3"/>
            <w:szCs w:val="28"/>
            <w:lang w:val="en-US"/>
          </w:rPr>
          <w:t>torgi</w:t>
        </w:r>
        <w:proofErr w:type="spellEnd"/>
        <w:r w:rsidR="00A069C4" w:rsidRPr="00D03223">
          <w:rPr>
            <w:rStyle w:val="a3"/>
            <w:szCs w:val="28"/>
          </w:rPr>
          <w:t>.</w:t>
        </w:r>
        <w:proofErr w:type="spellStart"/>
        <w:r w:rsidR="00A069C4" w:rsidRPr="00D03223">
          <w:rPr>
            <w:rStyle w:val="a3"/>
            <w:szCs w:val="28"/>
            <w:lang w:val="en-US"/>
          </w:rPr>
          <w:t>gov</w:t>
        </w:r>
        <w:proofErr w:type="spellEnd"/>
        <w:r w:rsidR="00A069C4" w:rsidRPr="00D03223">
          <w:rPr>
            <w:rStyle w:val="a3"/>
            <w:szCs w:val="28"/>
          </w:rPr>
          <w:t>.</w:t>
        </w:r>
        <w:proofErr w:type="spellStart"/>
        <w:r w:rsidR="00A069C4" w:rsidRPr="00D03223">
          <w:rPr>
            <w:rStyle w:val="a3"/>
            <w:szCs w:val="28"/>
            <w:lang w:val="en-US"/>
          </w:rPr>
          <w:t>ru</w:t>
        </w:r>
        <w:proofErr w:type="spellEnd"/>
      </w:hyperlink>
    </w:p>
    <w:p w:rsidR="00A069C4" w:rsidRDefault="00F84321" w:rsidP="00A069C4">
      <w:pPr>
        <w:tabs>
          <w:tab w:val="left" w:pos="720"/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   5. </w:t>
      </w:r>
      <w:r w:rsidR="00A069C4">
        <w:rPr>
          <w:szCs w:val="28"/>
        </w:rPr>
        <w:t>Утвердить перечень недвижимого имущества в со</w:t>
      </w:r>
      <w:r w:rsidR="00221039">
        <w:rPr>
          <w:szCs w:val="28"/>
        </w:rPr>
        <w:t>ответствии с П</w:t>
      </w:r>
      <w:r w:rsidR="00A069C4">
        <w:rPr>
          <w:szCs w:val="28"/>
        </w:rPr>
        <w:t xml:space="preserve">риложением.   </w:t>
      </w:r>
    </w:p>
    <w:p w:rsidR="00A069C4" w:rsidRDefault="00A069C4" w:rsidP="00A069C4">
      <w:pPr>
        <w:ind w:firstLine="567"/>
        <w:jc w:val="both"/>
      </w:pPr>
      <w:r>
        <w:t>6.</w:t>
      </w:r>
      <w:r w:rsidR="00F84321">
        <w:t xml:space="preserve"> </w:t>
      </w:r>
      <w:r>
        <w:t>Опубликовать постановление в муниципальной газете «</w:t>
      </w:r>
      <w:proofErr w:type="spellStart"/>
      <w:r>
        <w:t>Большевишерский</w:t>
      </w:r>
      <w:proofErr w:type="spellEnd"/>
      <w:r>
        <w:t xml:space="preserve"> вестник» и разместить на официальном сайте Администрации Большевишерского городского поселения в сети «Интернет».</w:t>
      </w:r>
    </w:p>
    <w:p w:rsidR="00A069C4" w:rsidRDefault="00A069C4" w:rsidP="00A069C4">
      <w:pPr>
        <w:ind w:firstLine="708"/>
        <w:jc w:val="both"/>
      </w:pPr>
    </w:p>
    <w:p w:rsidR="00A069C4" w:rsidRDefault="00A069C4" w:rsidP="00A069C4">
      <w:pPr>
        <w:jc w:val="both"/>
        <w:rPr>
          <w:b/>
        </w:rPr>
      </w:pPr>
    </w:p>
    <w:p w:rsidR="00A069C4" w:rsidRPr="001C5BC5" w:rsidRDefault="00A069C4" w:rsidP="00A069C4">
      <w:pPr>
        <w:spacing w:line="240" w:lineRule="exact"/>
        <w:rPr>
          <w:b/>
        </w:rPr>
      </w:pPr>
      <w:r w:rsidRPr="001C5BC5">
        <w:rPr>
          <w:b/>
        </w:rPr>
        <w:t>Глава администрации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Т.А.Китаева</w:t>
      </w: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F84321" w:rsidRDefault="00F84321" w:rsidP="00A069C4">
      <w:pPr>
        <w:jc w:val="both"/>
        <w:rPr>
          <w:b/>
        </w:rPr>
      </w:pPr>
    </w:p>
    <w:p w:rsidR="00F84321" w:rsidRDefault="00F84321" w:rsidP="00A069C4">
      <w:pPr>
        <w:jc w:val="both"/>
        <w:rPr>
          <w:b/>
        </w:rPr>
      </w:pPr>
    </w:p>
    <w:p w:rsidR="00F84321" w:rsidRDefault="00F84321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b/>
        </w:rPr>
      </w:pPr>
    </w:p>
    <w:p w:rsidR="00A069C4" w:rsidRDefault="00A069C4" w:rsidP="00A069C4">
      <w:pPr>
        <w:jc w:val="both"/>
        <w:rPr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                          </w:t>
      </w:r>
      <w:r w:rsidRPr="00BF43A3">
        <w:rPr>
          <w:szCs w:val="28"/>
        </w:rPr>
        <w:t>Приложение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0"/>
        <w:gridCol w:w="2236"/>
        <w:gridCol w:w="1678"/>
        <w:gridCol w:w="1119"/>
        <w:gridCol w:w="1119"/>
        <w:gridCol w:w="1119"/>
        <w:gridCol w:w="1119"/>
      </w:tblGrid>
      <w:tr w:rsidR="00A069C4" w:rsidTr="00353EAA">
        <w:tc>
          <w:tcPr>
            <w:tcW w:w="1980" w:type="dxa"/>
          </w:tcPr>
          <w:p w:rsidR="00A069C4" w:rsidRDefault="00A069C4" w:rsidP="00353EAA">
            <w:pPr>
              <w:ind w:right="-6"/>
            </w:pPr>
            <w:r>
              <w:t>Наименование, адрес</w:t>
            </w:r>
          </w:p>
        </w:tc>
        <w:tc>
          <w:tcPr>
            <w:tcW w:w="2160" w:type="dxa"/>
          </w:tcPr>
          <w:p w:rsidR="00A069C4" w:rsidRDefault="00A069C4" w:rsidP="00353EAA">
            <w:pPr>
              <w:ind w:right="-6"/>
            </w:pPr>
            <w:r>
              <w:t>Описание, технические характеристики</w:t>
            </w:r>
          </w:p>
        </w:tc>
        <w:tc>
          <w:tcPr>
            <w:tcW w:w="1620" w:type="dxa"/>
          </w:tcPr>
          <w:p w:rsidR="00A069C4" w:rsidRDefault="00A069C4" w:rsidP="00353EAA">
            <w:pPr>
              <w:ind w:right="-6"/>
            </w:pPr>
            <w:r>
              <w:t>Целевое назначение</w:t>
            </w:r>
          </w:p>
        </w:tc>
        <w:tc>
          <w:tcPr>
            <w:tcW w:w="1080" w:type="dxa"/>
          </w:tcPr>
          <w:p w:rsidR="00A069C4" w:rsidRDefault="00A069C4" w:rsidP="00353EAA">
            <w:pPr>
              <w:ind w:right="-6"/>
              <w:jc w:val="both"/>
            </w:pPr>
            <w:r>
              <w:t xml:space="preserve">Начальная (минимальная) цена лота с НДС, руб. </w:t>
            </w:r>
          </w:p>
        </w:tc>
        <w:tc>
          <w:tcPr>
            <w:tcW w:w="1080" w:type="dxa"/>
          </w:tcPr>
          <w:p w:rsidR="00A069C4" w:rsidRDefault="00A069C4" w:rsidP="00353EAA">
            <w:pPr>
              <w:ind w:right="-6"/>
              <w:jc w:val="both"/>
            </w:pPr>
            <w:r>
              <w:t xml:space="preserve">Шаг аукциона руб. </w:t>
            </w:r>
          </w:p>
        </w:tc>
        <w:tc>
          <w:tcPr>
            <w:tcW w:w="1080" w:type="dxa"/>
          </w:tcPr>
          <w:p w:rsidR="00A069C4" w:rsidRDefault="00A069C4" w:rsidP="00353EAA">
            <w:pPr>
              <w:ind w:right="-6"/>
              <w:jc w:val="both"/>
            </w:pPr>
            <w:r>
              <w:t>Сумма задатка, руб.</w:t>
            </w:r>
          </w:p>
        </w:tc>
        <w:tc>
          <w:tcPr>
            <w:tcW w:w="1080" w:type="dxa"/>
          </w:tcPr>
          <w:p w:rsidR="00A069C4" w:rsidRDefault="00A069C4" w:rsidP="00353EAA">
            <w:pPr>
              <w:ind w:right="-6"/>
              <w:jc w:val="both"/>
            </w:pPr>
            <w:r>
              <w:t>Срок</w:t>
            </w:r>
          </w:p>
          <w:p w:rsidR="00A069C4" w:rsidRDefault="00A069C4" w:rsidP="00353EAA">
            <w:pPr>
              <w:ind w:right="-6"/>
              <w:jc w:val="both"/>
            </w:pPr>
            <w:r>
              <w:t>аренды</w:t>
            </w:r>
          </w:p>
        </w:tc>
      </w:tr>
      <w:tr w:rsidR="00A069C4" w:rsidTr="00353EAA">
        <w:tc>
          <w:tcPr>
            <w:tcW w:w="1980" w:type="dxa"/>
          </w:tcPr>
          <w:p w:rsidR="00A069C4" w:rsidRDefault="00A069C4" w:rsidP="00353EAA">
            <w:pPr>
              <w:ind w:right="-6"/>
            </w:pPr>
            <w:proofErr w:type="gramStart"/>
            <w:r>
              <w:t xml:space="preserve">Нежилое строение (здание бани), Новгородская область, </w:t>
            </w:r>
            <w:proofErr w:type="spellStart"/>
            <w:r>
              <w:t>Маловишерский</w:t>
            </w:r>
            <w:proofErr w:type="spellEnd"/>
            <w:r>
              <w:t xml:space="preserve"> район, п. Большая Вишера, ул. </w:t>
            </w:r>
            <w:proofErr w:type="spellStart"/>
            <w:r>
              <w:t>Поболотина</w:t>
            </w:r>
            <w:proofErr w:type="spellEnd"/>
            <w:r>
              <w:t xml:space="preserve">, </w:t>
            </w:r>
            <w:r w:rsidR="00BF1590">
              <w:t xml:space="preserve">д. </w:t>
            </w:r>
            <w:r>
              <w:t>9 (кадастровый номер 53:08:031604:0024:</w:t>
            </w:r>
            <w:proofErr w:type="gramEnd"/>
          </w:p>
          <w:p w:rsidR="00A069C4" w:rsidRDefault="00A069C4" w:rsidP="00353EAA">
            <w:pPr>
              <w:ind w:right="-6"/>
            </w:pPr>
            <w:proofErr w:type="gramStart"/>
            <w:r>
              <w:t>159/20)</w:t>
            </w:r>
            <w:proofErr w:type="gramEnd"/>
          </w:p>
        </w:tc>
        <w:tc>
          <w:tcPr>
            <w:tcW w:w="2160" w:type="dxa"/>
          </w:tcPr>
          <w:p w:rsidR="00A069C4" w:rsidRDefault="00A069C4" w:rsidP="00353EAA">
            <w:pPr>
              <w:ind w:right="-6"/>
            </w:pPr>
            <w:r>
              <w:t>Нежилое здание одноэтажное,</w:t>
            </w:r>
          </w:p>
          <w:p w:rsidR="00A069C4" w:rsidRDefault="00A069C4" w:rsidP="00353EAA">
            <w:pPr>
              <w:ind w:right="-6"/>
            </w:pPr>
            <w:r>
              <w:t>общая площадь строения 298 кв.м.</w:t>
            </w:r>
          </w:p>
          <w:p w:rsidR="00A069C4" w:rsidRDefault="00A069C4" w:rsidP="00353EAA">
            <w:pPr>
              <w:ind w:right="-6"/>
            </w:pPr>
            <w:proofErr w:type="gramStart"/>
            <w:r w:rsidRPr="00273AEA">
              <w:t>Опи</w:t>
            </w:r>
            <w:r>
              <w:t>сание конструктивных элементов нежилого здание</w:t>
            </w:r>
            <w:r w:rsidRPr="00273AEA">
              <w:t>:</w:t>
            </w:r>
            <w:r>
              <w:t xml:space="preserve"> фундамент – бутовый ленточный,  наружные стены </w:t>
            </w:r>
            <w:r w:rsidRPr="00273AEA">
              <w:t xml:space="preserve">– </w:t>
            </w:r>
            <w:r>
              <w:t>кирпичные,</w:t>
            </w:r>
            <w:r w:rsidRPr="00273AEA">
              <w:t xml:space="preserve"> </w:t>
            </w:r>
            <w:r>
              <w:t>чердачные п</w:t>
            </w:r>
            <w:r w:rsidRPr="00273AEA">
              <w:t>ерекрытия</w:t>
            </w:r>
            <w:r>
              <w:t xml:space="preserve"> – </w:t>
            </w:r>
            <w:proofErr w:type="spellStart"/>
            <w:r>
              <w:t>жел</w:t>
            </w:r>
            <w:proofErr w:type="spellEnd"/>
            <w:r>
              <w:t>. бетонные,</w:t>
            </w:r>
            <w:proofErr w:type="gramEnd"/>
          </w:p>
          <w:p w:rsidR="00A069C4" w:rsidRDefault="00A069C4" w:rsidP="00353EAA">
            <w:pPr>
              <w:ind w:right="-6"/>
            </w:pPr>
            <w:r>
              <w:t>кровля шифер, полы цемент, плиточные,</w:t>
            </w:r>
          </w:p>
          <w:p w:rsidR="00A069C4" w:rsidRDefault="00A069C4" w:rsidP="00353EAA">
            <w:pPr>
              <w:ind w:right="-6"/>
            </w:pPr>
            <w:r>
              <w:t>г</w:t>
            </w:r>
            <w:r w:rsidRPr="00273AEA">
              <w:t xml:space="preserve">од постройки </w:t>
            </w:r>
            <w:r>
              <w:t>нежилого здания</w:t>
            </w:r>
            <w:r w:rsidRPr="00273AEA">
              <w:t xml:space="preserve"> – </w:t>
            </w:r>
            <w:r>
              <w:t>1931,</w:t>
            </w:r>
            <w:r w:rsidRPr="00273AEA">
              <w:t xml:space="preserve"> </w:t>
            </w:r>
            <w:r>
              <w:t>о</w:t>
            </w:r>
            <w:r w:rsidRPr="00273AEA">
              <w:t xml:space="preserve">топление – </w:t>
            </w:r>
            <w:r>
              <w:t>центральное, водопровод – центральный,</w:t>
            </w:r>
            <w:r w:rsidRPr="00273AEA">
              <w:t xml:space="preserve"> </w:t>
            </w:r>
            <w:r>
              <w:t>к</w:t>
            </w:r>
            <w:r w:rsidRPr="00273AEA">
              <w:t xml:space="preserve">анализация – </w:t>
            </w:r>
            <w:r>
              <w:t xml:space="preserve">септик, </w:t>
            </w:r>
            <w:proofErr w:type="spellStart"/>
            <w:r>
              <w:t>электро-освещение</w:t>
            </w:r>
            <w:proofErr w:type="spellEnd"/>
            <w:r>
              <w:t xml:space="preserve">  - по чердаку, вентиляци</w:t>
            </w:r>
            <w:proofErr w:type="gramStart"/>
            <w:r>
              <w:t>я-</w:t>
            </w:r>
            <w:proofErr w:type="gramEnd"/>
            <w:r>
              <w:t xml:space="preserve"> естественная.</w:t>
            </w:r>
            <w:r w:rsidRPr="00273AEA">
              <w:t xml:space="preserve"> </w:t>
            </w:r>
          </w:p>
        </w:tc>
        <w:tc>
          <w:tcPr>
            <w:tcW w:w="1620" w:type="dxa"/>
          </w:tcPr>
          <w:p w:rsidR="00A069C4" w:rsidRDefault="00A069C4" w:rsidP="00353EAA">
            <w:pPr>
              <w:ind w:right="-6"/>
            </w:pPr>
            <w:r>
              <w:t>Предоставление банных услуг</w:t>
            </w:r>
          </w:p>
        </w:tc>
        <w:tc>
          <w:tcPr>
            <w:tcW w:w="1080" w:type="dxa"/>
          </w:tcPr>
          <w:p w:rsidR="00A069C4" w:rsidRPr="008E03DD" w:rsidRDefault="00F84321" w:rsidP="00353EAA">
            <w:pPr>
              <w:spacing w:line="360" w:lineRule="auto"/>
              <w:ind w:right="-5"/>
              <w:jc w:val="both"/>
            </w:pPr>
            <w:r w:rsidRPr="008E03DD">
              <w:t>81</w:t>
            </w:r>
            <w:r w:rsidR="00A069C4" w:rsidRPr="008E03DD">
              <w:t xml:space="preserve"> 000</w:t>
            </w:r>
          </w:p>
        </w:tc>
        <w:tc>
          <w:tcPr>
            <w:tcW w:w="1080" w:type="dxa"/>
          </w:tcPr>
          <w:p w:rsidR="00A069C4" w:rsidRPr="008E03DD" w:rsidRDefault="00F84321" w:rsidP="00353EAA">
            <w:pPr>
              <w:spacing w:line="360" w:lineRule="auto"/>
              <w:ind w:right="-5"/>
              <w:jc w:val="both"/>
            </w:pPr>
            <w:r w:rsidRPr="008E03DD">
              <w:t>4050</w:t>
            </w:r>
          </w:p>
        </w:tc>
        <w:tc>
          <w:tcPr>
            <w:tcW w:w="1080" w:type="dxa"/>
          </w:tcPr>
          <w:p w:rsidR="00A069C4" w:rsidRPr="008E03DD" w:rsidRDefault="00F84321" w:rsidP="00353EAA">
            <w:pPr>
              <w:spacing w:line="360" w:lineRule="auto"/>
              <w:ind w:right="-5"/>
              <w:jc w:val="both"/>
            </w:pPr>
            <w:r w:rsidRPr="008E03DD">
              <w:t>8100</w:t>
            </w:r>
          </w:p>
        </w:tc>
        <w:tc>
          <w:tcPr>
            <w:tcW w:w="1080" w:type="dxa"/>
          </w:tcPr>
          <w:p w:rsidR="00A069C4" w:rsidRDefault="00A069C4" w:rsidP="00353EAA">
            <w:pPr>
              <w:spacing w:line="360" w:lineRule="auto"/>
              <w:ind w:right="-5"/>
              <w:jc w:val="both"/>
            </w:pPr>
            <w:r>
              <w:t>5 лет</w:t>
            </w:r>
          </w:p>
        </w:tc>
      </w:tr>
    </w:tbl>
    <w:p w:rsidR="00BF43A3" w:rsidRDefault="00BF43A3" w:rsidP="00E66C42">
      <w:pPr>
        <w:jc w:val="both"/>
        <w:rPr>
          <w:b/>
        </w:rPr>
      </w:pPr>
    </w:p>
    <w:sectPr w:rsidR="00BF43A3" w:rsidSect="00F84321">
      <w:headerReference w:type="default" r:id="rId10"/>
      <w:headerReference w:type="first" r:id="rId11"/>
      <w:pgSz w:w="11906" w:h="16838"/>
      <w:pgMar w:top="1134" w:right="567" w:bottom="1134" w:left="1134" w:header="567" w:footer="90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C7" w:rsidRDefault="005A75C7">
      <w:r>
        <w:separator/>
      </w:r>
    </w:p>
  </w:endnote>
  <w:endnote w:type="continuationSeparator" w:id="0">
    <w:p w:rsidR="005A75C7" w:rsidRDefault="005A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C7" w:rsidRDefault="005A75C7">
      <w:r>
        <w:separator/>
      </w:r>
    </w:p>
  </w:footnote>
  <w:footnote w:type="continuationSeparator" w:id="0">
    <w:p w:rsidR="005A75C7" w:rsidRDefault="005A7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A3" w:rsidRDefault="0011497F">
    <w:pPr>
      <w:pStyle w:val="a4"/>
      <w:jc w:val="center"/>
    </w:pPr>
    <w:fldSimple w:instr=" PAGE   \* MERGEFORMAT ">
      <w:r w:rsidR="000B00B1">
        <w:rPr>
          <w:noProof/>
        </w:rPr>
        <w:t>2</w:t>
      </w:r>
    </w:fldSimple>
  </w:p>
  <w:p w:rsidR="00BF43A3" w:rsidRDefault="00BF43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A3" w:rsidRDefault="00BF43A3">
    <w:pPr>
      <w:pStyle w:val="a4"/>
      <w:jc w:val="center"/>
    </w:pPr>
  </w:p>
  <w:p w:rsidR="00BF43A3" w:rsidRDefault="00BF43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D30"/>
    <w:multiLevelType w:val="hybridMultilevel"/>
    <w:tmpl w:val="4AECA88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8641D"/>
    <w:multiLevelType w:val="hybridMultilevel"/>
    <w:tmpl w:val="3AD0CC90"/>
    <w:lvl w:ilvl="0" w:tplc="93F23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025277"/>
    <w:multiLevelType w:val="multilevel"/>
    <w:tmpl w:val="AB6CB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42D6D78"/>
    <w:multiLevelType w:val="hybridMultilevel"/>
    <w:tmpl w:val="EBBAD94E"/>
    <w:lvl w:ilvl="0" w:tplc="CAE0705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44A11311"/>
    <w:multiLevelType w:val="multilevel"/>
    <w:tmpl w:val="738C2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6A6A29AC"/>
    <w:multiLevelType w:val="hybridMultilevel"/>
    <w:tmpl w:val="D092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F17"/>
    <w:rsid w:val="000163CC"/>
    <w:rsid w:val="00016E1B"/>
    <w:rsid w:val="00025D74"/>
    <w:rsid w:val="00031777"/>
    <w:rsid w:val="000371A2"/>
    <w:rsid w:val="000445F9"/>
    <w:rsid w:val="0007485C"/>
    <w:rsid w:val="000758AF"/>
    <w:rsid w:val="0008168D"/>
    <w:rsid w:val="000850A9"/>
    <w:rsid w:val="00085B8D"/>
    <w:rsid w:val="000927AD"/>
    <w:rsid w:val="000947E6"/>
    <w:rsid w:val="000A4278"/>
    <w:rsid w:val="000B00B1"/>
    <w:rsid w:val="000B04B4"/>
    <w:rsid w:val="000B6253"/>
    <w:rsid w:val="000C46A9"/>
    <w:rsid w:val="000C6D67"/>
    <w:rsid w:val="000E5484"/>
    <w:rsid w:val="000F0D78"/>
    <w:rsid w:val="000F7977"/>
    <w:rsid w:val="000F7F42"/>
    <w:rsid w:val="0011497F"/>
    <w:rsid w:val="001602CB"/>
    <w:rsid w:val="0016383A"/>
    <w:rsid w:val="00170523"/>
    <w:rsid w:val="00181BAA"/>
    <w:rsid w:val="00183E9E"/>
    <w:rsid w:val="001B11DE"/>
    <w:rsid w:val="001D2F8F"/>
    <w:rsid w:val="001D44AE"/>
    <w:rsid w:val="001E7D17"/>
    <w:rsid w:val="001F1D61"/>
    <w:rsid w:val="001F7DC9"/>
    <w:rsid w:val="00212207"/>
    <w:rsid w:val="0021697E"/>
    <w:rsid w:val="00221039"/>
    <w:rsid w:val="00226735"/>
    <w:rsid w:val="002319A9"/>
    <w:rsid w:val="002443B9"/>
    <w:rsid w:val="00254BBB"/>
    <w:rsid w:val="002567A6"/>
    <w:rsid w:val="00263DAF"/>
    <w:rsid w:val="00265E30"/>
    <w:rsid w:val="00271025"/>
    <w:rsid w:val="002849C3"/>
    <w:rsid w:val="00291FF1"/>
    <w:rsid w:val="00295765"/>
    <w:rsid w:val="002958C6"/>
    <w:rsid w:val="002A6077"/>
    <w:rsid w:val="002C5805"/>
    <w:rsid w:val="002E2D31"/>
    <w:rsid w:val="0030281C"/>
    <w:rsid w:val="00310D4C"/>
    <w:rsid w:val="003131C0"/>
    <w:rsid w:val="00315812"/>
    <w:rsid w:val="003230EB"/>
    <w:rsid w:val="0032630E"/>
    <w:rsid w:val="00342F3F"/>
    <w:rsid w:val="003656F1"/>
    <w:rsid w:val="0036576D"/>
    <w:rsid w:val="003667C0"/>
    <w:rsid w:val="00387BCE"/>
    <w:rsid w:val="003A72F4"/>
    <w:rsid w:val="003B690A"/>
    <w:rsid w:val="003B7621"/>
    <w:rsid w:val="003D30E5"/>
    <w:rsid w:val="003D516A"/>
    <w:rsid w:val="0040072A"/>
    <w:rsid w:val="00400A7D"/>
    <w:rsid w:val="00410C55"/>
    <w:rsid w:val="004200C2"/>
    <w:rsid w:val="00420F19"/>
    <w:rsid w:val="004253CA"/>
    <w:rsid w:val="00425A6B"/>
    <w:rsid w:val="00427BF5"/>
    <w:rsid w:val="004579AC"/>
    <w:rsid w:val="004631AC"/>
    <w:rsid w:val="00466197"/>
    <w:rsid w:val="004716A8"/>
    <w:rsid w:val="00474297"/>
    <w:rsid w:val="00487821"/>
    <w:rsid w:val="004B2A19"/>
    <w:rsid w:val="004B3DAB"/>
    <w:rsid w:val="004C3BC3"/>
    <w:rsid w:val="004F3C34"/>
    <w:rsid w:val="00511FBD"/>
    <w:rsid w:val="005172E5"/>
    <w:rsid w:val="00522EAE"/>
    <w:rsid w:val="0052577B"/>
    <w:rsid w:val="00530B3F"/>
    <w:rsid w:val="00534099"/>
    <w:rsid w:val="00536881"/>
    <w:rsid w:val="005454B9"/>
    <w:rsid w:val="0056062E"/>
    <w:rsid w:val="00575E98"/>
    <w:rsid w:val="005A1CF4"/>
    <w:rsid w:val="005A75C7"/>
    <w:rsid w:val="005B2C91"/>
    <w:rsid w:val="005C0045"/>
    <w:rsid w:val="005C259C"/>
    <w:rsid w:val="005C50E4"/>
    <w:rsid w:val="005C5C30"/>
    <w:rsid w:val="005D285C"/>
    <w:rsid w:val="005E0BEF"/>
    <w:rsid w:val="005E3DC0"/>
    <w:rsid w:val="00604E2B"/>
    <w:rsid w:val="00611598"/>
    <w:rsid w:val="00612EE5"/>
    <w:rsid w:val="00613FE7"/>
    <w:rsid w:val="00615188"/>
    <w:rsid w:val="00615A9F"/>
    <w:rsid w:val="00631293"/>
    <w:rsid w:val="00635106"/>
    <w:rsid w:val="00637531"/>
    <w:rsid w:val="00643D55"/>
    <w:rsid w:val="00662BC7"/>
    <w:rsid w:val="006665C8"/>
    <w:rsid w:val="00670E93"/>
    <w:rsid w:val="006746F5"/>
    <w:rsid w:val="006B136C"/>
    <w:rsid w:val="006B394E"/>
    <w:rsid w:val="006B6E80"/>
    <w:rsid w:val="006D25E2"/>
    <w:rsid w:val="006D6F17"/>
    <w:rsid w:val="006E6208"/>
    <w:rsid w:val="006F0FF7"/>
    <w:rsid w:val="006F12B4"/>
    <w:rsid w:val="006F239B"/>
    <w:rsid w:val="00701BBB"/>
    <w:rsid w:val="00701C48"/>
    <w:rsid w:val="00731167"/>
    <w:rsid w:val="007350A3"/>
    <w:rsid w:val="0074003A"/>
    <w:rsid w:val="00747857"/>
    <w:rsid w:val="00760ED6"/>
    <w:rsid w:val="00762676"/>
    <w:rsid w:val="00777837"/>
    <w:rsid w:val="00782582"/>
    <w:rsid w:val="00785906"/>
    <w:rsid w:val="00786745"/>
    <w:rsid w:val="00797BC4"/>
    <w:rsid w:val="007A6E70"/>
    <w:rsid w:val="007B11A7"/>
    <w:rsid w:val="007B3B2F"/>
    <w:rsid w:val="007D65E6"/>
    <w:rsid w:val="007E6282"/>
    <w:rsid w:val="007E7D0F"/>
    <w:rsid w:val="00823A1A"/>
    <w:rsid w:val="00832CA0"/>
    <w:rsid w:val="00841139"/>
    <w:rsid w:val="00845E73"/>
    <w:rsid w:val="00852057"/>
    <w:rsid w:val="00865A4A"/>
    <w:rsid w:val="00874FF2"/>
    <w:rsid w:val="008912B1"/>
    <w:rsid w:val="008A37E6"/>
    <w:rsid w:val="008D577F"/>
    <w:rsid w:val="008D78DC"/>
    <w:rsid w:val="008E03DD"/>
    <w:rsid w:val="008F3192"/>
    <w:rsid w:val="009038FB"/>
    <w:rsid w:val="00913707"/>
    <w:rsid w:val="00922FED"/>
    <w:rsid w:val="00926ED8"/>
    <w:rsid w:val="00933239"/>
    <w:rsid w:val="00970ACF"/>
    <w:rsid w:val="00983E63"/>
    <w:rsid w:val="00990516"/>
    <w:rsid w:val="00997244"/>
    <w:rsid w:val="009C3D78"/>
    <w:rsid w:val="009D46F5"/>
    <w:rsid w:val="009D541B"/>
    <w:rsid w:val="009E5CA1"/>
    <w:rsid w:val="009E624D"/>
    <w:rsid w:val="009F3DD4"/>
    <w:rsid w:val="00A004B2"/>
    <w:rsid w:val="00A00F54"/>
    <w:rsid w:val="00A054FF"/>
    <w:rsid w:val="00A069C4"/>
    <w:rsid w:val="00A10C6A"/>
    <w:rsid w:val="00A350D2"/>
    <w:rsid w:val="00A37B53"/>
    <w:rsid w:val="00A42E3B"/>
    <w:rsid w:val="00A447D3"/>
    <w:rsid w:val="00A4647E"/>
    <w:rsid w:val="00A61163"/>
    <w:rsid w:val="00A67B5D"/>
    <w:rsid w:val="00A71FF1"/>
    <w:rsid w:val="00A72F97"/>
    <w:rsid w:val="00AA0B02"/>
    <w:rsid w:val="00AA5E20"/>
    <w:rsid w:val="00AC185A"/>
    <w:rsid w:val="00AE2D3D"/>
    <w:rsid w:val="00AF300D"/>
    <w:rsid w:val="00B0425B"/>
    <w:rsid w:val="00B20B10"/>
    <w:rsid w:val="00B217EB"/>
    <w:rsid w:val="00B25764"/>
    <w:rsid w:val="00B26067"/>
    <w:rsid w:val="00B4411F"/>
    <w:rsid w:val="00B543E6"/>
    <w:rsid w:val="00B55FF6"/>
    <w:rsid w:val="00B67A52"/>
    <w:rsid w:val="00B70B94"/>
    <w:rsid w:val="00B70F40"/>
    <w:rsid w:val="00B83BAC"/>
    <w:rsid w:val="00B856B7"/>
    <w:rsid w:val="00BC0F17"/>
    <w:rsid w:val="00BD2E93"/>
    <w:rsid w:val="00BE1ABB"/>
    <w:rsid w:val="00BE5812"/>
    <w:rsid w:val="00BF1590"/>
    <w:rsid w:val="00BF43A3"/>
    <w:rsid w:val="00C035E6"/>
    <w:rsid w:val="00C07D6B"/>
    <w:rsid w:val="00C24BE8"/>
    <w:rsid w:val="00C3294B"/>
    <w:rsid w:val="00C33805"/>
    <w:rsid w:val="00C43E3A"/>
    <w:rsid w:val="00C47F05"/>
    <w:rsid w:val="00C52401"/>
    <w:rsid w:val="00C71298"/>
    <w:rsid w:val="00C8549A"/>
    <w:rsid w:val="00C87EFA"/>
    <w:rsid w:val="00CA78E7"/>
    <w:rsid w:val="00CB2974"/>
    <w:rsid w:val="00CC498A"/>
    <w:rsid w:val="00CC4A9A"/>
    <w:rsid w:val="00CE4091"/>
    <w:rsid w:val="00CF1C74"/>
    <w:rsid w:val="00CF60A2"/>
    <w:rsid w:val="00D16DF2"/>
    <w:rsid w:val="00D33FFE"/>
    <w:rsid w:val="00D378FD"/>
    <w:rsid w:val="00D5273B"/>
    <w:rsid w:val="00D67EA0"/>
    <w:rsid w:val="00D7035D"/>
    <w:rsid w:val="00D84DAD"/>
    <w:rsid w:val="00D901E2"/>
    <w:rsid w:val="00D92144"/>
    <w:rsid w:val="00DA755E"/>
    <w:rsid w:val="00DA764C"/>
    <w:rsid w:val="00DB2405"/>
    <w:rsid w:val="00DC3757"/>
    <w:rsid w:val="00DC55B2"/>
    <w:rsid w:val="00DD04D9"/>
    <w:rsid w:val="00DE28AC"/>
    <w:rsid w:val="00DE38C3"/>
    <w:rsid w:val="00E0196A"/>
    <w:rsid w:val="00E035A7"/>
    <w:rsid w:val="00E240B0"/>
    <w:rsid w:val="00E55ACB"/>
    <w:rsid w:val="00E60CBA"/>
    <w:rsid w:val="00E66C42"/>
    <w:rsid w:val="00E8189A"/>
    <w:rsid w:val="00E827CC"/>
    <w:rsid w:val="00E84D8A"/>
    <w:rsid w:val="00E8633D"/>
    <w:rsid w:val="00E87CDF"/>
    <w:rsid w:val="00EA42EF"/>
    <w:rsid w:val="00EB66F2"/>
    <w:rsid w:val="00ED0B1C"/>
    <w:rsid w:val="00ED7E7C"/>
    <w:rsid w:val="00EE3DA7"/>
    <w:rsid w:val="00EE7A7B"/>
    <w:rsid w:val="00EF0D01"/>
    <w:rsid w:val="00EF230B"/>
    <w:rsid w:val="00F00E3F"/>
    <w:rsid w:val="00F07B61"/>
    <w:rsid w:val="00F1141E"/>
    <w:rsid w:val="00F170A3"/>
    <w:rsid w:val="00F17969"/>
    <w:rsid w:val="00F3442C"/>
    <w:rsid w:val="00F46F98"/>
    <w:rsid w:val="00F8043B"/>
    <w:rsid w:val="00F84321"/>
    <w:rsid w:val="00F972F6"/>
    <w:rsid w:val="00F97846"/>
    <w:rsid w:val="00FA27FA"/>
    <w:rsid w:val="00FE158D"/>
    <w:rsid w:val="00FE4F5A"/>
    <w:rsid w:val="00FF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A5E20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0F1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042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425B"/>
  </w:style>
  <w:style w:type="paragraph" w:styleId="a7">
    <w:name w:val="footer"/>
    <w:basedOn w:val="a"/>
    <w:rsid w:val="00F1796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F3442C"/>
    <w:pPr>
      <w:jc w:val="both"/>
    </w:pPr>
    <w:rPr>
      <w:szCs w:val="20"/>
    </w:rPr>
  </w:style>
  <w:style w:type="table" w:styleId="a9">
    <w:name w:val="Table Grid"/>
    <w:basedOn w:val="a1"/>
    <w:rsid w:val="00865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667C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825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782582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782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2582"/>
    <w:rPr>
      <w:rFonts w:ascii="Courier New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A447D3"/>
    <w:rPr>
      <w:sz w:val="28"/>
      <w:szCs w:val="24"/>
    </w:rPr>
  </w:style>
  <w:style w:type="paragraph" w:customStyle="1" w:styleId="ConsPlusNonformat">
    <w:name w:val="ConsPlusNonformat"/>
    <w:rsid w:val="007B3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rsid w:val="00B25764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B25764"/>
    <w:rPr>
      <w:rFonts w:ascii="Courier New" w:hAnsi="Courier New"/>
    </w:rPr>
  </w:style>
  <w:style w:type="paragraph" w:customStyle="1" w:styleId="xl34">
    <w:name w:val="xl34"/>
    <w:basedOn w:val="a"/>
    <w:rsid w:val="00BF4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</w:rPr>
  </w:style>
  <w:style w:type="paragraph" w:customStyle="1" w:styleId="11">
    <w:name w:val="1.Текст"/>
    <w:rsid w:val="00BF43A3"/>
    <w:pPr>
      <w:spacing w:before="60"/>
      <w:ind w:firstLine="567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rsid w:val="00A069C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0B5A-90D9-479A-A440-24E5F798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52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КУЛИКОВА_ЛВ</cp:lastModifiedBy>
  <cp:revision>7</cp:revision>
  <cp:lastPrinted>2015-01-20T07:47:00Z</cp:lastPrinted>
  <dcterms:created xsi:type="dcterms:W3CDTF">2020-08-14T09:49:00Z</dcterms:created>
  <dcterms:modified xsi:type="dcterms:W3CDTF">2020-08-21T09:29:00Z</dcterms:modified>
  <cp:category>VBA</cp:category>
</cp:coreProperties>
</file>